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F1" w:rsidRPr="00111EC1" w:rsidRDefault="009833F1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об аннулировании части выпуска (сокращении количества) акций акционерного общества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833F1" w:rsidRPr="00E370F6">
        <w:trPr>
          <w:trHeight w:val="279"/>
        </w:trPr>
        <w:tc>
          <w:tcPr>
            <w:tcW w:w="4785" w:type="dxa"/>
          </w:tcPr>
          <w:p w:rsidR="009833F1" w:rsidRPr="00E370F6" w:rsidRDefault="009833F1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</w:tcPr>
          <w:p w:rsidR="009833F1" w:rsidRPr="00B70AA9" w:rsidRDefault="00983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AA9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"Жабинковский комбикормовый завод"</w:t>
            </w:r>
          </w:p>
        </w:tc>
      </w:tr>
      <w:tr w:rsidR="009833F1" w:rsidRPr="00E370F6">
        <w:trPr>
          <w:trHeight w:val="215"/>
        </w:trPr>
        <w:tc>
          <w:tcPr>
            <w:tcW w:w="4785" w:type="dxa"/>
          </w:tcPr>
          <w:p w:rsidR="009833F1" w:rsidRPr="00E370F6" w:rsidRDefault="009833F1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0F6">
              <w:rPr>
                <w:rFonts w:ascii="Times New Roman" w:hAnsi="Times New Roman" w:cs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</w:tcPr>
          <w:p w:rsidR="009833F1" w:rsidRPr="00B70AA9" w:rsidRDefault="00983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AA9">
              <w:rPr>
                <w:rFonts w:ascii="Times New Roman" w:hAnsi="Times New Roman" w:cs="Times New Roman"/>
                <w:sz w:val="20"/>
                <w:szCs w:val="20"/>
              </w:rPr>
              <w:t>225101, Брестская область, г. Жабинка, ул. Мира, 1</w:t>
            </w:r>
          </w:p>
        </w:tc>
      </w:tr>
      <w:tr w:rsidR="009833F1" w:rsidRPr="00E370F6">
        <w:trPr>
          <w:trHeight w:val="482"/>
        </w:trPr>
        <w:tc>
          <w:tcPr>
            <w:tcW w:w="4785" w:type="dxa"/>
          </w:tcPr>
          <w:p w:rsidR="009833F1" w:rsidRPr="00E370F6" w:rsidRDefault="009833F1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0F6">
              <w:rPr>
                <w:rFonts w:ascii="Times New Roman" w:hAnsi="Times New Roman" w:cs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</w:tcPr>
          <w:p w:rsidR="009833F1" w:rsidRPr="00B70AA9" w:rsidRDefault="00983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AA9">
              <w:rPr>
                <w:rFonts w:ascii="Times New Roman" w:hAnsi="Times New Roman" w:cs="Times New Roman"/>
                <w:sz w:val="20"/>
                <w:szCs w:val="20"/>
              </w:rPr>
              <w:t>27 октября 2025 года</w:t>
            </w:r>
          </w:p>
        </w:tc>
      </w:tr>
      <w:tr w:rsidR="009833F1" w:rsidRPr="00E370F6">
        <w:trPr>
          <w:trHeight w:val="701"/>
        </w:trPr>
        <w:tc>
          <w:tcPr>
            <w:tcW w:w="4785" w:type="dxa"/>
          </w:tcPr>
          <w:p w:rsidR="009833F1" w:rsidRPr="000D7A83" w:rsidRDefault="009833F1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0F6">
              <w:rPr>
                <w:rFonts w:ascii="Times New Roman" w:hAnsi="Times New Roman" w:cs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9833F1" w:rsidRPr="00B70AA9" w:rsidRDefault="00983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AA9">
              <w:rPr>
                <w:rFonts w:ascii="Times New Roman" w:hAnsi="Times New Roman" w:cs="Times New Roman"/>
                <w:sz w:val="20"/>
                <w:szCs w:val="20"/>
              </w:rPr>
              <w:t>7 584 589, 16 рублей</w:t>
            </w:r>
          </w:p>
        </w:tc>
      </w:tr>
      <w:tr w:rsidR="009833F1" w:rsidRPr="00E370F6">
        <w:trPr>
          <w:trHeight w:val="697"/>
        </w:trPr>
        <w:tc>
          <w:tcPr>
            <w:tcW w:w="4785" w:type="dxa"/>
          </w:tcPr>
          <w:p w:rsidR="009833F1" w:rsidRPr="00E370F6" w:rsidRDefault="009833F1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0F6">
              <w:rPr>
                <w:rFonts w:ascii="Times New Roman" w:hAnsi="Times New Roman" w:cs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9833F1" w:rsidRPr="00B70AA9" w:rsidRDefault="00983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AA9">
              <w:rPr>
                <w:rFonts w:ascii="Times New Roman" w:hAnsi="Times New Roman" w:cs="Times New Roman"/>
                <w:sz w:val="20"/>
                <w:szCs w:val="20"/>
              </w:rPr>
              <w:t>1 150 924 шт.</w:t>
            </w:r>
          </w:p>
        </w:tc>
      </w:tr>
    </w:tbl>
    <w:p w:rsidR="009833F1" w:rsidRPr="00666C76" w:rsidRDefault="009833F1" w:rsidP="00666C76">
      <w:pPr>
        <w:jc w:val="both"/>
        <w:rPr>
          <w:rFonts w:ascii="Times New Roman" w:hAnsi="Times New Roman" w:cs="Times New Roman"/>
        </w:rPr>
      </w:pPr>
    </w:p>
    <w:sectPr w:rsidR="009833F1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638"/>
    <w:rsid w:val="00037FC7"/>
    <w:rsid w:val="000D7A83"/>
    <w:rsid w:val="000D7DDC"/>
    <w:rsid w:val="00103859"/>
    <w:rsid w:val="00111EC1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365FA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833F1"/>
    <w:rsid w:val="009B4D0D"/>
    <w:rsid w:val="00A35EB3"/>
    <w:rsid w:val="00A52D6B"/>
    <w:rsid w:val="00A62239"/>
    <w:rsid w:val="00AD52D6"/>
    <w:rsid w:val="00AF06FB"/>
    <w:rsid w:val="00B10741"/>
    <w:rsid w:val="00B70AA9"/>
    <w:rsid w:val="00B8526F"/>
    <w:rsid w:val="00CB4B7A"/>
    <w:rsid w:val="00CD5355"/>
    <w:rsid w:val="00D22691"/>
    <w:rsid w:val="00D87934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638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2638"/>
    <w:pPr>
      <w:spacing w:after="200" w:line="276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erpoint">
    <w:name w:val="underpoint"/>
    <w:basedOn w:val="Normal"/>
    <w:uiPriority w:val="99"/>
    <w:rsid w:val="00111EC1"/>
    <w:pPr>
      <w:spacing w:before="160" w:after="160" w:line="240" w:lineRule="auto"/>
      <w:ind w:firstLine="567"/>
      <w:jc w:val="both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100</Words>
  <Characters>573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subject/>
  <dc:creator>Admin</dc:creator>
  <cp:keywords/>
  <dc:description/>
  <cp:lastModifiedBy>plan3</cp:lastModifiedBy>
  <cp:revision>3</cp:revision>
  <cp:lastPrinted>2025-10-29T09:03:00Z</cp:lastPrinted>
  <dcterms:created xsi:type="dcterms:W3CDTF">2025-10-29T08:56:00Z</dcterms:created>
  <dcterms:modified xsi:type="dcterms:W3CDTF">2025-10-29T09:08:00Z</dcterms:modified>
</cp:coreProperties>
</file>